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8AB7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146F68FF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111BC24D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70F9B845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371F2707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41290A0A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5E72FAF2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7C120388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324D199C" w14:textId="77777777" w:rsidTr="00AA254E">
        <w:tc>
          <w:tcPr>
            <w:tcW w:w="1080" w:type="dxa"/>
            <w:vAlign w:val="bottom"/>
          </w:tcPr>
          <w:p w14:paraId="5A1E6EA4" w14:textId="77777777" w:rsidR="00B81226" w:rsidRPr="00303E81" w:rsidRDefault="00B81226">
            <w:pPr>
              <w:spacing w:line="220" w:lineRule="exact"/>
            </w:pPr>
          </w:p>
          <w:p w14:paraId="5C877BB1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54A127A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457A9F76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0C444664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750E48B6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52DC40C0" w14:textId="77777777" w:rsidR="00B81226" w:rsidRPr="00303E81" w:rsidRDefault="00B81226">
            <w:pPr>
              <w:spacing w:line="220" w:lineRule="exact"/>
            </w:pPr>
          </w:p>
          <w:p w14:paraId="66ACDFBD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03546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35D86937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31F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2D606C9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40085D9C" w14:textId="77777777" w:rsidR="00B81226" w:rsidRPr="00303E81" w:rsidRDefault="00B81226">
            <w:pPr>
              <w:spacing w:line="220" w:lineRule="exact"/>
            </w:pPr>
          </w:p>
          <w:p w14:paraId="1BFC0E4E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D77A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2A395FD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DC25C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44BC4B2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37CF0BCF" w14:textId="77777777" w:rsidR="00B81226" w:rsidRPr="00303E81" w:rsidRDefault="00B81226">
            <w:pPr>
              <w:spacing w:line="220" w:lineRule="exact"/>
            </w:pPr>
          </w:p>
          <w:p w14:paraId="1D04E648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60032914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600259A" w14:textId="77777777" w:rsidTr="00AA254E">
        <w:tc>
          <w:tcPr>
            <w:tcW w:w="9558" w:type="dxa"/>
            <w:gridSpan w:val="4"/>
          </w:tcPr>
          <w:p w14:paraId="19C5D81A" w14:textId="77777777" w:rsidR="00B81226" w:rsidRPr="00303E81" w:rsidRDefault="00B81226">
            <w:pPr>
              <w:spacing w:line="220" w:lineRule="exact"/>
            </w:pPr>
          </w:p>
        </w:tc>
      </w:tr>
    </w:tbl>
    <w:p w14:paraId="5EAF5BB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85E3BF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230682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619453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28111A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C8F99E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C10D38C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C90600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9C1A36B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74A731C2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F48B" w14:textId="77777777" w:rsidR="004149C1" w:rsidRDefault="004149C1">
      <w:r>
        <w:separator/>
      </w:r>
    </w:p>
  </w:endnote>
  <w:endnote w:type="continuationSeparator" w:id="0">
    <w:p w14:paraId="3447374D" w14:textId="77777777" w:rsidR="004149C1" w:rsidRDefault="0041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911A" w14:textId="77777777" w:rsidR="00933415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6C9D5E9D" w14:textId="1BA5744F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933415">
      <w:rPr>
        <w:rFonts w:ascii="Franklin Gothic Book" w:hAnsi="Franklin Gothic Book" w:cs="Arial"/>
        <w:sz w:val="14"/>
      </w:rPr>
      <w:t>privacy</w:t>
    </w:r>
    <w:r w:rsidR="00933415" w:rsidRPr="00303E81">
      <w:rPr>
        <w:rFonts w:ascii="Franklin Gothic Book" w:hAnsi="Franklin Gothic Book" w:cs="Arial"/>
        <w:sz w:val="14"/>
      </w:rPr>
      <w:t>@</w:t>
    </w:r>
    <w:r w:rsidR="00933415">
      <w:rPr>
        <w:rFonts w:ascii="Franklin Gothic Book" w:hAnsi="Franklin Gothic Book" w:cs="Arial"/>
        <w:sz w:val="14"/>
      </w:rPr>
      <w:t>houstonmethodist.org</w:t>
    </w:r>
    <w:r w:rsidR="00933415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F60B" w14:textId="77777777" w:rsidR="004149C1" w:rsidRDefault="004149C1">
      <w:r>
        <w:separator/>
      </w:r>
    </w:p>
  </w:footnote>
  <w:footnote w:type="continuationSeparator" w:id="0">
    <w:p w14:paraId="44955D0A" w14:textId="77777777" w:rsidR="004149C1" w:rsidRDefault="0041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AFF9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52835728" wp14:editId="13B38774">
          <wp:extent cx="1589863" cy="570396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57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1950C9E3" w14:textId="77777777" w:rsidR="00B81226" w:rsidRDefault="00B81226">
    <w:pPr>
      <w:pStyle w:val="Header"/>
    </w:pPr>
  </w:p>
  <w:p w14:paraId="4B5DC88E" w14:textId="77777777" w:rsidR="0020754A" w:rsidRDefault="0020754A">
    <w:pPr>
      <w:pStyle w:val="Header"/>
    </w:pPr>
  </w:p>
  <w:p w14:paraId="67E3C72D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F2A5A"/>
    <w:rsid w:val="0020754A"/>
    <w:rsid w:val="00300395"/>
    <w:rsid w:val="00303E81"/>
    <w:rsid w:val="00340586"/>
    <w:rsid w:val="00347354"/>
    <w:rsid w:val="003F5BAD"/>
    <w:rsid w:val="004149C1"/>
    <w:rsid w:val="004151CA"/>
    <w:rsid w:val="00463749"/>
    <w:rsid w:val="004D4721"/>
    <w:rsid w:val="00886CA8"/>
    <w:rsid w:val="008F414D"/>
    <w:rsid w:val="00933415"/>
    <w:rsid w:val="00A6545B"/>
    <w:rsid w:val="00A709A6"/>
    <w:rsid w:val="00AA254E"/>
    <w:rsid w:val="00B81226"/>
    <w:rsid w:val="00C258D9"/>
    <w:rsid w:val="00E359B1"/>
    <w:rsid w:val="00E6699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7F202A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2014-05-02T12:50:00Z</dcterms:created>
  <dcterms:modified xsi:type="dcterms:W3CDTF">2025-09-19T19:11:00Z</dcterms:modified>
</cp:coreProperties>
</file>