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B311" w14:textId="77777777" w:rsidR="00B81226" w:rsidRPr="00303E81" w:rsidRDefault="00AA254E">
      <w:pPr>
        <w:spacing w:before="540"/>
        <w:rPr>
          <w:rFonts w:ascii="Franklin Gothic Medium" w:hAnsi="Franklin Gothic Medium"/>
          <w:sz w:val="22"/>
        </w:rPr>
      </w:pPr>
      <w:r>
        <w:rPr>
          <w:rFonts w:ascii="Franklin Gothic Medium" w:hAnsi="Franklin Gothic Medium"/>
          <w:sz w:val="22"/>
        </w:rPr>
        <w:t>Department</w:t>
      </w:r>
    </w:p>
    <w:p w14:paraId="1B053D83" w14:textId="77777777" w:rsidR="00B81226" w:rsidRPr="00303E81" w:rsidRDefault="00AA254E">
      <w:pPr>
        <w:spacing w:before="250" w:line="240" w:lineRule="exact"/>
        <w:rPr>
          <w:sz w:val="22"/>
        </w:rPr>
      </w:pPr>
      <w:r>
        <w:rPr>
          <w:sz w:val="22"/>
        </w:rPr>
        <w:t>Name</w:t>
      </w:r>
    </w:p>
    <w:p w14:paraId="3315961F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Address</w:t>
      </w:r>
    </w:p>
    <w:p w14:paraId="5E2CE5D6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City</w:t>
      </w:r>
      <w:r w:rsidR="00A6545B" w:rsidRPr="00303E81">
        <w:rPr>
          <w:sz w:val="22"/>
        </w:rPr>
        <w:t xml:space="preserve">, </w:t>
      </w:r>
      <w:r>
        <w:rPr>
          <w:sz w:val="22"/>
        </w:rPr>
        <w:t>State ZIP</w:t>
      </w:r>
    </w:p>
    <w:p w14:paraId="7B7A1845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Phone Number</w:t>
      </w:r>
    </w:p>
    <w:p w14:paraId="16020934" w14:textId="77777777" w:rsidR="00B81226" w:rsidRPr="00303E81" w:rsidRDefault="00A6545B">
      <w:pPr>
        <w:spacing w:line="240" w:lineRule="exact"/>
        <w:rPr>
          <w:sz w:val="22"/>
        </w:rPr>
      </w:pPr>
      <w:r w:rsidRPr="00303E81">
        <w:rPr>
          <w:sz w:val="22"/>
        </w:rPr>
        <w:t xml:space="preserve">Fax: </w:t>
      </w:r>
      <w:r w:rsidR="00340586">
        <w:rPr>
          <w:sz w:val="22"/>
        </w:rPr>
        <w:t>XXX.XXX.XXXX</w:t>
      </w:r>
    </w:p>
    <w:p w14:paraId="6727C65D" w14:textId="77777777" w:rsidR="00B81226" w:rsidRPr="00303E81" w:rsidRDefault="00E359B1">
      <w:pPr>
        <w:pStyle w:val="BodyTextIndent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houstonmethodist.org</w:t>
      </w:r>
    </w:p>
    <w:p w14:paraId="7BF1B9A5" w14:textId="77777777" w:rsidR="00B81226" w:rsidRPr="00303E81" w:rsidRDefault="00B81226">
      <w:pPr>
        <w:pStyle w:val="BodyTextIndent"/>
        <w:ind w:left="0"/>
        <w:rPr>
          <w:rFonts w:ascii="Franklin Gothic Book" w:hAnsi="Franklin Gothic Book"/>
          <w:sz w:val="8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080"/>
        <w:gridCol w:w="3510"/>
        <w:gridCol w:w="990"/>
        <w:gridCol w:w="3978"/>
      </w:tblGrid>
      <w:tr w:rsidR="00B81226" w:rsidRPr="00303E81" w14:paraId="13911290" w14:textId="77777777" w:rsidTr="00AA254E">
        <w:tc>
          <w:tcPr>
            <w:tcW w:w="1080" w:type="dxa"/>
            <w:vAlign w:val="bottom"/>
          </w:tcPr>
          <w:p w14:paraId="036BE34F" w14:textId="77777777" w:rsidR="00B81226" w:rsidRPr="00303E81" w:rsidRDefault="00B81226">
            <w:pPr>
              <w:spacing w:line="220" w:lineRule="exact"/>
            </w:pPr>
          </w:p>
          <w:p w14:paraId="5CFC049F" w14:textId="77777777" w:rsidR="00B81226" w:rsidRPr="00303E81" w:rsidRDefault="00A6545B">
            <w:pPr>
              <w:spacing w:line="220" w:lineRule="exact"/>
            </w:pPr>
            <w:r w:rsidRPr="00303E81">
              <w:t>TO: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4B4A2712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76C9B92C" w14:textId="77777777" w:rsidR="00B81226" w:rsidRPr="00303E81" w:rsidRDefault="00AA254E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</w:t>
            </w:r>
            <w:r w:rsidR="00A6545B" w:rsidRPr="00303E81">
              <w:rPr>
                <w:rFonts w:ascii="Franklin Gothic Book" w:hAnsi="Franklin Gothic Book"/>
              </w:rPr>
              <w:t>DATE: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vAlign w:val="bottom"/>
          </w:tcPr>
          <w:p w14:paraId="33D1D2CF" w14:textId="77777777" w:rsidR="00B81226" w:rsidRPr="00303E81" w:rsidRDefault="00B81226" w:rsidP="00AA254E">
            <w:pPr>
              <w:spacing w:line="220" w:lineRule="exact"/>
              <w:ind w:right="-576"/>
              <w:rPr>
                <w:sz w:val="22"/>
              </w:rPr>
            </w:pPr>
          </w:p>
        </w:tc>
      </w:tr>
      <w:tr w:rsidR="00B81226" w:rsidRPr="00303E81" w14:paraId="1438FBE3" w14:textId="77777777" w:rsidTr="00AA254E">
        <w:trPr>
          <w:trHeight w:val="543"/>
        </w:trPr>
        <w:tc>
          <w:tcPr>
            <w:tcW w:w="1080" w:type="dxa"/>
            <w:vAlign w:val="bottom"/>
          </w:tcPr>
          <w:p w14:paraId="3F81DD1A" w14:textId="77777777" w:rsidR="00B81226" w:rsidRPr="00303E81" w:rsidRDefault="00B81226">
            <w:pPr>
              <w:spacing w:line="220" w:lineRule="exact"/>
            </w:pPr>
          </w:p>
          <w:p w14:paraId="740C1086" w14:textId="77777777" w:rsidR="00B81226" w:rsidRPr="00303E81" w:rsidRDefault="00A6545B">
            <w:pPr>
              <w:spacing w:line="220" w:lineRule="exact"/>
            </w:pPr>
            <w:r w:rsidRPr="00303E81">
              <w:t>FAX: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E2DBF8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531D732A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PAGES: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D7E355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53D83A74" w14:textId="77777777" w:rsidTr="00AA254E">
        <w:trPr>
          <w:trHeight w:val="547"/>
        </w:trPr>
        <w:tc>
          <w:tcPr>
            <w:tcW w:w="1080" w:type="dxa"/>
            <w:vAlign w:val="bottom"/>
          </w:tcPr>
          <w:p w14:paraId="6923FC4B" w14:textId="77777777" w:rsidR="00B81226" w:rsidRPr="00303E81" w:rsidRDefault="00B81226">
            <w:pPr>
              <w:spacing w:line="220" w:lineRule="exact"/>
            </w:pPr>
          </w:p>
          <w:p w14:paraId="2492B85E" w14:textId="77777777" w:rsidR="00B81226" w:rsidRPr="00303E81" w:rsidRDefault="00A6545B">
            <w:pPr>
              <w:spacing w:line="220" w:lineRule="exact"/>
            </w:pPr>
            <w:r w:rsidRPr="00303E81">
              <w:t>PHONE: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B7AFF0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40E55019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CC: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3E949E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0B92D3D9" w14:textId="77777777" w:rsidTr="00AA254E">
        <w:trPr>
          <w:cantSplit/>
          <w:trHeight w:val="547"/>
        </w:trPr>
        <w:tc>
          <w:tcPr>
            <w:tcW w:w="1080" w:type="dxa"/>
            <w:vAlign w:val="bottom"/>
          </w:tcPr>
          <w:p w14:paraId="294751CD" w14:textId="77777777" w:rsidR="00B81226" w:rsidRPr="00303E81" w:rsidRDefault="00B81226">
            <w:pPr>
              <w:spacing w:line="220" w:lineRule="exact"/>
            </w:pPr>
          </w:p>
          <w:p w14:paraId="301A0143" w14:textId="77777777" w:rsidR="00B81226" w:rsidRPr="00303E81" w:rsidRDefault="00A6545B">
            <w:pPr>
              <w:spacing w:line="220" w:lineRule="exact"/>
            </w:pPr>
            <w:r w:rsidRPr="00303E81">
              <w:t>RE:</w:t>
            </w:r>
          </w:p>
        </w:tc>
        <w:tc>
          <w:tcPr>
            <w:tcW w:w="8478" w:type="dxa"/>
            <w:gridSpan w:val="3"/>
            <w:tcBorders>
              <w:bottom w:val="single" w:sz="4" w:space="0" w:color="auto"/>
            </w:tcBorders>
            <w:vAlign w:val="bottom"/>
          </w:tcPr>
          <w:p w14:paraId="70AF2E5F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199FAE7A" w14:textId="77777777" w:rsidTr="00AA254E">
        <w:tc>
          <w:tcPr>
            <w:tcW w:w="9558" w:type="dxa"/>
            <w:gridSpan w:val="4"/>
          </w:tcPr>
          <w:p w14:paraId="1AD5DD83" w14:textId="77777777" w:rsidR="00B81226" w:rsidRPr="00303E81" w:rsidRDefault="00B81226">
            <w:pPr>
              <w:spacing w:line="220" w:lineRule="exact"/>
            </w:pPr>
          </w:p>
        </w:tc>
      </w:tr>
    </w:tbl>
    <w:p w14:paraId="1DF54787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65C5CB46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70143656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52756F63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7E3F0366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52726979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0A4525E5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19CB7AFD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2E3A099D" w14:textId="77777777" w:rsidR="00B81226" w:rsidRPr="00303E81" w:rsidRDefault="0020754A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  <w:r>
        <w:tab/>
      </w:r>
    </w:p>
    <w:p w14:paraId="038F8D60" w14:textId="77777777" w:rsidR="00A6545B" w:rsidRPr="00303E81" w:rsidRDefault="00A6545B">
      <w:pPr>
        <w:spacing w:line="280" w:lineRule="exact"/>
      </w:pPr>
    </w:p>
    <w:sectPr w:rsidR="00A6545B" w:rsidRPr="00303E81" w:rsidSect="00AA254E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formProt w:val="0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BD070" w14:textId="77777777" w:rsidR="00411B7E" w:rsidRDefault="00411B7E">
      <w:r>
        <w:separator/>
      </w:r>
    </w:p>
  </w:endnote>
  <w:endnote w:type="continuationSeparator" w:id="0">
    <w:p w14:paraId="5CEA991D" w14:textId="77777777" w:rsidR="00411B7E" w:rsidRDefault="0041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AA961" w14:textId="77777777" w:rsidR="000A5FE1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This facsimile transmission, including attachments to this cover page, is the property of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and/or its relevant affiliates and may contain confidential and privileged material for the sole use of the intended recipient(s). Any review, use, distribution or disclosure by others is strictly prohibited.</w:t>
    </w:r>
  </w:p>
  <w:p w14:paraId="7CD4798B" w14:textId="7CDFF62E" w:rsidR="00B81226" w:rsidRPr="00303E81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If you are not the intended recipient (or are not authorized to receive for the recipient), please contact the sender or reply to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at </w:t>
    </w:r>
    <w:r w:rsidR="000A5FE1">
      <w:rPr>
        <w:rFonts w:ascii="Franklin Gothic Book" w:hAnsi="Franklin Gothic Book" w:cs="Arial"/>
        <w:sz w:val="14"/>
      </w:rPr>
      <w:t>privacy</w:t>
    </w:r>
    <w:r w:rsidR="000A5FE1" w:rsidRPr="00303E81">
      <w:rPr>
        <w:rFonts w:ascii="Franklin Gothic Book" w:hAnsi="Franklin Gothic Book" w:cs="Arial"/>
        <w:sz w:val="14"/>
      </w:rPr>
      <w:t>@</w:t>
    </w:r>
    <w:r w:rsidR="000A5FE1">
      <w:rPr>
        <w:rFonts w:ascii="Franklin Gothic Book" w:hAnsi="Franklin Gothic Book" w:cs="Arial"/>
        <w:sz w:val="14"/>
      </w:rPr>
      <w:t>houstonmethodist.org</w:t>
    </w:r>
    <w:r w:rsidR="000A5FE1" w:rsidRPr="00303E81">
      <w:rPr>
        <w:rFonts w:ascii="Franklin Gothic Book" w:hAnsi="Franklin Gothic Book" w:cs="Arial"/>
        <w:sz w:val="14"/>
      </w:rPr>
      <w:t xml:space="preserve"> </w:t>
    </w:r>
    <w:r w:rsidRPr="00303E81">
      <w:rPr>
        <w:rFonts w:ascii="Franklin Gothic Book" w:hAnsi="Franklin Gothic Book" w:cs="Arial"/>
        <w:sz w:val="14"/>
      </w:rPr>
      <w:t>and destroy all copies of the facsimile. Thank you.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A9BD4" w14:textId="77777777" w:rsidR="00411B7E" w:rsidRDefault="00411B7E">
      <w:r>
        <w:separator/>
      </w:r>
    </w:p>
  </w:footnote>
  <w:footnote w:type="continuationSeparator" w:id="0">
    <w:p w14:paraId="68FD58CB" w14:textId="77777777" w:rsidR="00411B7E" w:rsidRDefault="00411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0E4CA" w14:textId="77777777" w:rsidR="0020754A" w:rsidRPr="00303E81" w:rsidRDefault="0020754A" w:rsidP="0020754A">
    <w:pPr>
      <w:tabs>
        <w:tab w:val="right" w:pos="9360"/>
      </w:tabs>
      <w:spacing w:before="540"/>
      <w:rPr>
        <w:rFonts w:ascii="Franklin Gothic Medium" w:hAnsi="Franklin Gothic Medium"/>
        <w:bCs/>
        <w:sz w:val="52"/>
      </w:rPr>
    </w:pPr>
    <w:r>
      <w:rPr>
        <w:noProof/>
      </w:rPr>
      <w:drawing>
        <wp:inline distT="0" distB="0" distL="0" distR="0" wp14:anchorId="088EBD5B" wp14:editId="6702FCC3">
          <wp:extent cx="1589863" cy="468441"/>
          <wp:effectExtent l="0" t="0" r="1079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M_LeadingMedicine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9863" cy="468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03E81">
      <w:rPr>
        <w:rFonts w:ascii="Franklin Gothic Medium" w:hAnsi="Franklin Gothic Medium"/>
        <w:bCs/>
        <w:sz w:val="52"/>
      </w:rPr>
      <w:t>FAX TRANSMITTAL</w:t>
    </w:r>
  </w:p>
  <w:p w14:paraId="6E9616CF" w14:textId="77777777" w:rsidR="00B81226" w:rsidRDefault="00B81226">
    <w:pPr>
      <w:pStyle w:val="Header"/>
    </w:pPr>
  </w:p>
  <w:p w14:paraId="0EF605F4" w14:textId="77777777" w:rsidR="0020754A" w:rsidRDefault="0020754A">
    <w:pPr>
      <w:pStyle w:val="Header"/>
    </w:pPr>
  </w:p>
  <w:p w14:paraId="0F4F13C5" w14:textId="77777777" w:rsidR="0020754A" w:rsidRPr="00303E81" w:rsidRDefault="0020754A">
    <w:pPr>
      <w:pStyle w:val="Header"/>
      <w:rPr>
        <w:rFonts w:ascii="Franklin Gothic Book" w:hAnsi="Franklin Gothic Boo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20"/>
  <w:drawingGridHorizontalSpacing w:val="200"/>
  <w:drawingGridVerticalSpacing w:val="272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E81"/>
    <w:rsid w:val="000A5FE1"/>
    <w:rsid w:val="000F2A5A"/>
    <w:rsid w:val="0020754A"/>
    <w:rsid w:val="00300395"/>
    <w:rsid w:val="00303E81"/>
    <w:rsid w:val="00340586"/>
    <w:rsid w:val="00347354"/>
    <w:rsid w:val="00411B7E"/>
    <w:rsid w:val="004151CA"/>
    <w:rsid w:val="00463749"/>
    <w:rsid w:val="004D4721"/>
    <w:rsid w:val="00886CA8"/>
    <w:rsid w:val="008F414D"/>
    <w:rsid w:val="00A6545B"/>
    <w:rsid w:val="00A709A6"/>
    <w:rsid w:val="00AA254E"/>
    <w:rsid w:val="00B81226"/>
    <w:rsid w:val="00C258D9"/>
    <w:rsid w:val="00CB40AA"/>
    <w:rsid w:val="00D1569C"/>
    <w:rsid w:val="00E359B1"/>
    <w:rsid w:val="00E66991"/>
    <w:rsid w:val="00EA1D46"/>
    <w:rsid w:val="00EF51E5"/>
    <w:rsid w:val="00F0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E1067C"/>
  <w15:docId w15:val="{726BC87C-37E8-5649-ACAF-FA83A73B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hAnsi="Franklin Gothic Book" w:cs="Arial"/>
      <w:color w:val="000000"/>
      <w:szCs w:val="24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240" w:lineRule="exact"/>
      <w:ind w:right="180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tabs>
        <w:tab w:val="left" w:pos="8703"/>
      </w:tabs>
      <w:spacing w:line="240" w:lineRule="exact"/>
      <w:ind w:right="135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BodyTextIndent">
    <w:name w:val="Body Text Indent"/>
    <w:basedOn w:val="Normal"/>
    <w:semiHidden/>
    <w:pPr>
      <w:spacing w:line="240" w:lineRule="exact"/>
      <w:ind w:left="-2246"/>
    </w:pPr>
    <w:rPr>
      <w:rFonts w:ascii="Arial" w:hAnsi="Arial" w:cs="Times New Roman"/>
      <w:color w:val="auto"/>
      <w:sz w:val="22"/>
      <w:szCs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5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54E"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7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cssg\Application%20Data\Microsoft\Templates\SKG_fax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Settings\mscssg\Application Data\Microsoft\Templates\SKG_fax_blank.dot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Monigle</Company>
  <LinksUpToDate>false</LinksUpToDate>
  <CharactersWithSpaces>163</CharactersWithSpaces>
  <SharedDoc>false</SharedDoc>
  <HLinks>
    <vt:vector size="6" baseType="variant">
      <vt:variant>
        <vt:i4>3473480</vt:i4>
      </vt:variant>
      <vt:variant>
        <vt:i4>1223</vt:i4>
      </vt:variant>
      <vt:variant>
        <vt:i4>1025</vt:i4>
      </vt:variant>
      <vt:variant>
        <vt:i4>1</vt:i4>
      </vt:variant>
      <vt:variant>
        <vt:lpwstr>S:\Logos and Images\TMHS\B&amp;W Logos\TMHSystem_1CP.jpg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Sheshe Giddens</dc:creator>
  <cp:lastModifiedBy>Castillo, Giovanni</cp:lastModifiedBy>
  <cp:revision>4</cp:revision>
  <cp:lastPrinted>2002-06-19T19:59:00Z</cp:lastPrinted>
  <dcterms:created xsi:type="dcterms:W3CDTF">2014-05-02T12:51:00Z</dcterms:created>
  <dcterms:modified xsi:type="dcterms:W3CDTF">2025-09-19T19:13:00Z</dcterms:modified>
</cp:coreProperties>
</file>