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EC5D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75B2AE28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62D036D4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68D45E6C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3637354B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7F0452D6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63EADEB7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446EFFCD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1DA4349E" w14:textId="77777777" w:rsidTr="00AA254E">
        <w:tc>
          <w:tcPr>
            <w:tcW w:w="1080" w:type="dxa"/>
            <w:vAlign w:val="bottom"/>
          </w:tcPr>
          <w:p w14:paraId="715835D5" w14:textId="77777777" w:rsidR="00B81226" w:rsidRPr="00303E81" w:rsidRDefault="00B81226">
            <w:pPr>
              <w:spacing w:line="220" w:lineRule="exact"/>
            </w:pPr>
          </w:p>
          <w:p w14:paraId="60162ED4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4E0F5DFF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3E95D774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1577527D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0965549E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3F835582" w14:textId="77777777" w:rsidR="00B81226" w:rsidRPr="00303E81" w:rsidRDefault="00B81226">
            <w:pPr>
              <w:spacing w:line="220" w:lineRule="exact"/>
            </w:pPr>
          </w:p>
          <w:p w14:paraId="2C743A57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EED47B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425A20FD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B06D7F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7D08DB93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0F6BDCB6" w14:textId="77777777" w:rsidR="00B81226" w:rsidRPr="00303E81" w:rsidRDefault="00B81226">
            <w:pPr>
              <w:spacing w:line="220" w:lineRule="exact"/>
            </w:pPr>
          </w:p>
          <w:p w14:paraId="37FEE525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A98AAB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2B398DE0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04965A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5EBC063B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57DC9149" w14:textId="77777777" w:rsidR="00B81226" w:rsidRPr="00303E81" w:rsidRDefault="00B81226">
            <w:pPr>
              <w:spacing w:line="220" w:lineRule="exact"/>
            </w:pPr>
          </w:p>
          <w:p w14:paraId="43BE732A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7C54DD55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572D8803" w14:textId="77777777" w:rsidTr="00AA254E">
        <w:tc>
          <w:tcPr>
            <w:tcW w:w="9558" w:type="dxa"/>
            <w:gridSpan w:val="4"/>
          </w:tcPr>
          <w:p w14:paraId="6E47E51D" w14:textId="77777777" w:rsidR="00B81226" w:rsidRPr="00303E81" w:rsidRDefault="00B81226">
            <w:pPr>
              <w:spacing w:line="220" w:lineRule="exact"/>
            </w:pPr>
          </w:p>
        </w:tc>
      </w:tr>
    </w:tbl>
    <w:p w14:paraId="08C7CC4F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3F5B7C8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34985FA1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54997396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DF42201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39C9320B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69193E1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49E30E4E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6A8B202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30C1D13E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4470" w14:textId="77777777" w:rsidR="001578EF" w:rsidRDefault="001578EF">
      <w:r>
        <w:separator/>
      </w:r>
    </w:p>
  </w:endnote>
  <w:endnote w:type="continuationSeparator" w:id="0">
    <w:p w14:paraId="5D3DA7F1" w14:textId="77777777" w:rsidR="001578EF" w:rsidRDefault="0015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6B91" w14:textId="77777777" w:rsidR="00D978E5" w:rsidRDefault="00D97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409E" w14:textId="63D983E0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 </w:t>
    </w:r>
    <w:r w:rsidR="00D978E5">
      <w:rPr>
        <w:rFonts w:ascii="Franklin Gothic Book" w:hAnsi="Franklin Gothic Book" w:cs="Arial"/>
        <w:sz w:val="14"/>
      </w:rPr>
      <w:br/>
    </w: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D978E5">
      <w:rPr>
        <w:rFonts w:ascii="Franklin Gothic Book" w:hAnsi="Franklin Gothic Book" w:cs="Arial"/>
        <w:sz w:val="14"/>
      </w:rPr>
      <w:t>privacy</w:t>
    </w:r>
    <w:r w:rsidR="00D978E5" w:rsidRPr="00303E81">
      <w:rPr>
        <w:rFonts w:ascii="Franklin Gothic Book" w:hAnsi="Franklin Gothic Book" w:cs="Arial"/>
        <w:sz w:val="14"/>
      </w:rPr>
      <w:t>@</w:t>
    </w:r>
    <w:r w:rsidR="00D978E5">
      <w:rPr>
        <w:rFonts w:ascii="Franklin Gothic Book" w:hAnsi="Franklin Gothic Book" w:cs="Arial"/>
        <w:sz w:val="14"/>
      </w:rPr>
      <w:t>houstonmethodist.org</w:t>
    </w:r>
    <w:r w:rsidR="00D978E5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D5D8" w14:textId="77777777" w:rsidR="00D978E5" w:rsidRDefault="00D97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122D" w14:textId="77777777" w:rsidR="001578EF" w:rsidRDefault="001578EF">
      <w:r>
        <w:separator/>
      </w:r>
    </w:p>
  </w:footnote>
  <w:footnote w:type="continuationSeparator" w:id="0">
    <w:p w14:paraId="54C34745" w14:textId="77777777" w:rsidR="001578EF" w:rsidRDefault="00157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E0A5" w14:textId="77777777" w:rsidR="00D978E5" w:rsidRDefault="00D97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75E6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143F98FE" wp14:editId="289328D7">
          <wp:extent cx="1548635" cy="458855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8635" cy="45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2130ECB2" w14:textId="77777777" w:rsidR="00B81226" w:rsidRDefault="00B81226">
    <w:pPr>
      <w:pStyle w:val="Header"/>
    </w:pPr>
  </w:p>
  <w:p w14:paraId="6CF5311E" w14:textId="77777777" w:rsidR="0020754A" w:rsidRDefault="0020754A">
    <w:pPr>
      <w:pStyle w:val="Header"/>
    </w:pPr>
  </w:p>
  <w:p w14:paraId="156A3E8B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B9B6" w14:textId="77777777" w:rsidR="00D978E5" w:rsidRDefault="00D978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81"/>
    <w:rsid w:val="000F2A5A"/>
    <w:rsid w:val="001578EF"/>
    <w:rsid w:val="0020754A"/>
    <w:rsid w:val="00300395"/>
    <w:rsid w:val="00303E81"/>
    <w:rsid w:val="00315642"/>
    <w:rsid w:val="00340586"/>
    <w:rsid w:val="00347354"/>
    <w:rsid w:val="003C0E92"/>
    <w:rsid w:val="004151CA"/>
    <w:rsid w:val="00463749"/>
    <w:rsid w:val="005F4341"/>
    <w:rsid w:val="00886CA8"/>
    <w:rsid w:val="008F414D"/>
    <w:rsid w:val="00A6545B"/>
    <w:rsid w:val="00AA254E"/>
    <w:rsid w:val="00B81226"/>
    <w:rsid w:val="00C258D9"/>
    <w:rsid w:val="00D978E5"/>
    <w:rsid w:val="00E359B1"/>
    <w:rsid w:val="00EA1D46"/>
    <w:rsid w:val="00EF51E5"/>
    <w:rsid w:val="00F0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F79ABA"/>
  <w15:docId w15:val="{F683275F-F98D-E447-A379-FD810952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3</cp:revision>
  <cp:lastPrinted>2002-06-19T19:59:00Z</cp:lastPrinted>
  <dcterms:created xsi:type="dcterms:W3CDTF">2022-02-04T16:44:00Z</dcterms:created>
  <dcterms:modified xsi:type="dcterms:W3CDTF">2025-09-19T19:08:00Z</dcterms:modified>
</cp:coreProperties>
</file>