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1FA5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3004CA1E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42CABE2F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76EEF061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4788BB3D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6383F2B1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580260D8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6E4A1190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7491E9ED" w14:textId="77777777" w:rsidTr="00AA254E">
        <w:tc>
          <w:tcPr>
            <w:tcW w:w="1080" w:type="dxa"/>
            <w:vAlign w:val="bottom"/>
          </w:tcPr>
          <w:p w14:paraId="2A90AC03" w14:textId="77777777" w:rsidR="00B81226" w:rsidRPr="00303E81" w:rsidRDefault="00B81226">
            <w:pPr>
              <w:spacing w:line="220" w:lineRule="exact"/>
            </w:pPr>
          </w:p>
          <w:p w14:paraId="0B23BBBF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4E63AE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F6E38FC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028CF4A4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1FFF6094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1CC82BB4" w14:textId="77777777" w:rsidR="00B81226" w:rsidRPr="00303E81" w:rsidRDefault="00B81226">
            <w:pPr>
              <w:spacing w:line="220" w:lineRule="exact"/>
            </w:pPr>
          </w:p>
          <w:p w14:paraId="46415382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D8821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4CC3507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1B1B9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3B614651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2328E210" w14:textId="77777777" w:rsidR="00B81226" w:rsidRPr="00303E81" w:rsidRDefault="00B81226">
            <w:pPr>
              <w:spacing w:line="220" w:lineRule="exact"/>
            </w:pPr>
          </w:p>
          <w:p w14:paraId="7275408C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A38AB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2F9CAAB3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D5FC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B101855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1DD35B28" w14:textId="77777777" w:rsidR="00B81226" w:rsidRPr="00303E81" w:rsidRDefault="00B81226">
            <w:pPr>
              <w:spacing w:line="220" w:lineRule="exact"/>
            </w:pPr>
          </w:p>
          <w:p w14:paraId="505CDD2E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159E0AC6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B320213" w14:textId="77777777" w:rsidTr="00AA254E">
        <w:tc>
          <w:tcPr>
            <w:tcW w:w="9558" w:type="dxa"/>
            <w:gridSpan w:val="4"/>
          </w:tcPr>
          <w:p w14:paraId="63825CE1" w14:textId="77777777" w:rsidR="00B81226" w:rsidRPr="00303E81" w:rsidRDefault="00B81226">
            <w:pPr>
              <w:spacing w:line="220" w:lineRule="exact"/>
            </w:pPr>
          </w:p>
        </w:tc>
      </w:tr>
    </w:tbl>
    <w:p w14:paraId="688660A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637BB85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3219BA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B5D5AA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76C156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87E14F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7F72DE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0A9FA60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3F6F278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03C0A4EA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F9E9" w14:textId="77777777" w:rsidR="001F1044" w:rsidRDefault="001F1044">
      <w:r>
        <w:separator/>
      </w:r>
    </w:p>
  </w:endnote>
  <w:endnote w:type="continuationSeparator" w:id="0">
    <w:p w14:paraId="327800D2" w14:textId="77777777" w:rsidR="001F1044" w:rsidRDefault="001F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C6A3" w14:textId="77777777" w:rsidR="00AD7FDD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504598C8" w14:textId="6B03B172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AD7FDD">
      <w:rPr>
        <w:rFonts w:ascii="Franklin Gothic Book" w:hAnsi="Franklin Gothic Book" w:cs="Arial"/>
        <w:sz w:val="14"/>
      </w:rPr>
      <w:t>privacy</w:t>
    </w:r>
    <w:r w:rsidR="00AD7FDD" w:rsidRPr="00303E81">
      <w:rPr>
        <w:rFonts w:ascii="Franklin Gothic Book" w:hAnsi="Franklin Gothic Book" w:cs="Arial"/>
        <w:sz w:val="14"/>
      </w:rPr>
      <w:t>@</w:t>
    </w:r>
    <w:r w:rsidR="00AD7FDD">
      <w:rPr>
        <w:rFonts w:ascii="Franklin Gothic Book" w:hAnsi="Franklin Gothic Book" w:cs="Arial"/>
        <w:sz w:val="14"/>
      </w:rPr>
      <w:t>houstonmethodist.org</w:t>
    </w:r>
    <w:r w:rsidR="00AD7FDD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E728" w14:textId="77777777" w:rsidR="001F1044" w:rsidRDefault="001F1044">
      <w:r>
        <w:separator/>
      </w:r>
    </w:p>
  </w:footnote>
  <w:footnote w:type="continuationSeparator" w:id="0">
    <w:p w14:paraId="3F0F6BE9" w14:textId="77777777" w:rsidR="001F1044" w:rsidRDefault="001F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9613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03C8ECAE" wp14:editId="4E2C85E8">
          <wp:extent cx="1589863" cy="468441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246808F5" w14:textId="77777777" w:rsidR="00B81226" w:rsidRDefault="00B81226">
    <w:pPr>
      <w:pStyle w:val="Header"/>
    </w:pPr>
  </w:p>
  <w:p w14:paraId="462C5F5E" w14:textId="77777777" w:rsidR="0020754A" w:rsidRDefault="0020754A">
    <w:pPr>
      <w:pStyle w:val="Header"/>
    </w:pPr>
  </w:p>
  <w:p w14:paraId="2F53741D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F2A5A"/>
    <w:rsid w:val="00175FE6"/>
    <w:rsid w:val="001F1044"/>
    <w:rsid w:val="0020754A"/>
    <w:rsid w:val="002518E0"/>
    <w:rsid w:val="00300395"/>
    <w:rsid w:val="00303E81"/>
    <w:rsid w:val="00340586"/>
    <w:rsid w:val="00347354"/>
    <w:rsid w:val="003F788B"/>
    <w:rsid w:val="004151CA"/>
    <w:rsid w:val="00463749"/>
    <w:rsid w:val="004D4721"/>
    <w:rsid w:val="00886CA8"/>
    <w:rsid w:val="008F414D"/>
    <w:rsid w:val="009E1CCF"/>
    <w:rsid w:val="00A6545B"/>
    <w:rsid w:val="00A709A6"/>
    <w:rsid w:val="00AA254E"/>
    <w:rsid w:val="00AD7FDD"/>
    <w:rsid w:val="00B81226"/>
    <w:rsid w:val="00BE1D0A"/>
    <w:rsid w:val="00C258D9"/>
    <w:rsid w:val="00C72F76"/>
    <w:rsid w:val="00D1569C"/>
    <w:rsid w:val="00E359B1"/>
    <w:rsid w:val="00E6699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6E25D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2014-05-02T12:52:00Z</dcterms:created>
  <dcterms:modified xsi:type="dcterms:W3CDTF">2025-09-19T19:13:00Z</dcterms:modified>
</cp:coreProperties>
</file>