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60C5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0D143C30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5C55B003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5E4E543B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7E023FE9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375ABDBD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2F2DCB4F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0ADD72C4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3D4161C0" w14:textId="77777777" w:rsidTr="00AA254E">
        <w:tc>
          <w:tcPr>
            <w:tcW w:w="1080" w:type="dxa"/>
            <w:vAlign w:val="bottom"/>
          </w:tcPr>
          <w:p w14:paraId="6C886D3E" w14:textId="77777777" w:rsidR="00B81226" w:rsidRPr="00303E81" w:rsidRDefault="00B81226">
            <w:pPr>
              <w:spacing w:line="220" w:lineRule="exact"/>
            </w:pPr>
          </w:p>
          <w:p w14:paraId="48D3CB86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0033B205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5A41113A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0D3ECCBF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62EC10DF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104FDC98" w14:textId="77777777" w:rsidR="00B81226" w:rsidRPr="00303E81" w:rsidRDefault="00B81226">
            <w:pPr>
              <w:spacing w:line="220" w:lineRule="exact"/>
            </w:pPr>
          </w:p>
          <w:p w14:paraId="62CE5E87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D3A6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087828C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826F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0AE3A54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155022DE" w14:textId="77777777" w:rsidR="00B81226" w:rsidRPr="00303E81" w:rsidRDefault="00B81226">
            <w:pPr>
              <w:spacing w:line="220" w:lineRule="exact"/>
            </w:pPr>
          </w:p>
          <w:p w14:paraId="3E5648AF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F379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17489C7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65CAE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6706502C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47008E6B" w14:textId="77777777" w:rsidR="00B81226" w:rsidRPr="00303E81" w:rsidRDefault="00B81226">
            <w:pPr>
              <w:spacing w:line="220" w:lineRule="exact"/>
            </w:pPr>
          </w:p>
          <w:p w14:paraId="7B6479E8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58A5ADB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2465EF9" w14:textId="77777777" w:rsidTr="00AA254E">
        <w:tc>
          <w:tcPr>
            <w:tcW w:w="9558" w:type="dxa"/>
            <w:gridSpan w:val="4"/>
          </w:tcPr>
          <w:p w14:paraId="783E8A23" w14:textId="77777777" w:rsidR="00B81226" w:rsidRPr="00303E81" w:rsidRDefault="00B81226">
            <w:pPr>
              <w:spacing w:line="220" w:lineRule="exact"/>
            </w:pPr>
          </w:p>
        </w:tc>
      </w:tr>
    </w:tbl>
    <w:p w14:paraId="30B62C7B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7D5431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B7BFCCF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E9E6C2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EA84E5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9D32E1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59BD5D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6675666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56A50DD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5AACDE8A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67F6" w14:textId="77777777" w:rsidR="007035BA" w:rsidRDefault="007035BA">
      <w:r>
        <w:separator/>
      </w:r>
    </w:p>
  </w:endnote>
  <w:endnote w:type="continuationSeparator" w:id="0">
    <w:p w14:paraId="34A4C0CA" w14:textId="77777777" w:rsidR="007035BA" w:rsidRDefault="0070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CCD7" w14:textId="77777777" w:rsidR="00886CA8" w:rsidRDefault="00886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AE1B" w14:textId="77777777" w:rsidR="00015D73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 </w:t>
    </w:r>
  </w:p>
  <w:p w14:paraId="182FF888" w14:textId="45A08081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015D73">
      <w:rPr>
        <w:rFonts w:ascii="Franklin Gothic Book" w:hAnsi="Franklin Gothic Book" w:cs="Arial"/>
        <w:sz w:val="14"/>
      </w:rPr>
      <w:t>privacy</w:t>
    </w:r>
    <w:r w:rsidR="00015D73" w:rsidRPr="00303E81">
      <w:rPr>
        <w:rFonts w:ascii="Franklin Gothic Book" w:hAnsi="Franklin Gothic Book" w:cs="Arial"/>
        <w:sz w:val="14"/>
      </w:rPr>
      <w:t>@</w:t>
    </w:r>
    <w:r w:rsidR="00015D73">
      <w:rPr>
        <w:rFonts w:ascii="Franklin Gothic Book" w:hAnsi="Franklin Gothic Book" w:cs="Arial"/>
        <w:sz w:val="14"/>
      </w:rPr>
      <w:t>houstonmethodist.org</w:t>
    </w:r>
    <w:r w:rsidR="00015D73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74F0" w14:textId="77777777" w:rsidR="00886CA8" w:rsidRDefault="0088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4DF6" w14:textId="77777777" w:rsidR="007035BA" w:rsidRDefault="007035BA">
      <w:r>
        <w:separator/>
      </w:r>
    </w:p>
  </w:footnote>
  <w:footnote w:type="continuationSeparator" w:id="0">
    <w:p w14:paraId="3B2B6FC0" w14:textId="77777777" w:rsidR="007035BA" w:rsidRDefault="0070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1065" w14:textId="77777777" w:rsidR="00886CA8" w:rsidRDefault="00886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3835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1578111D" wp14:editId="5D9BD8D7">
          <wp:extent cx="1561630" cy="45892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1630" cy="458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25CB026D" w14:textId="77777777" w:rsidR="00B81226" w:rsidRDefault="00B81226">
    <w:pPr>
      <w:pStyle w:val="Header"/>
    </w:pPr>
  </w:p>
  <w:p w14:paraId="7828D9C7" w14:textId="77777777" w:rsidR="0020754A" w:rsidRDefault="0020754A">
    <w:pPr>
      <w:pStyle w:val="Header"/>
    </w:pPr>
  </w:p>
  <w:p w14:paraId="52379164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2615" w14:textId="77777777" w:rsidR="00886CA8" w:rsidRDefault="00886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15D73"/>
    <w:rsid w:val="0020754A"/>
    <w:rsid w:val="00283A89"/>
    <w:rsid w:val="00303E81"/>
    <w:rsid w:val="00340586"/>
    <w:rsid w:val="004151CA"/>
    <w:rsid w:val="007035BA"/>
    <w:rsid w:val="00886CA8"/>
    <w:rsid w:val="008F414D"/>
    <w:rsid w:val="00A6545B"/>
    <w:rsid w:val="00AA254E"/>
    <w:rsid w:val="00B81226"/>
    <w:rsid w:val="00DD707F"/>
    <w:rsid w:val="00E359B1"/>
    <w:rsid w:val="00EF51E5"/>
    <w:rsid w:val="00F4101C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03FDD6"/>
  <w15:docId w15:val="{0FFA9C3E-64CF-944E-A95C-14F45E5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5</cp:revision>
  <cp:lastPrinted>2002-06-19T19:59:00Z</cp:lastPrinted>
  <dcterms:created xsi:type="dcterms:W3CDTF">2014-05-01T20:58:00Z</dcterms:created>
  <dcterms:modified xsi:type="dcterms:W3CDTF">2025-09-19T19:10:00Z</dcterms:modified>
</cp:coreProperties>
</file>